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3A7FD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3A7FD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6BB17" w14:textId="77777777" w:rsidR="003A7FD0" w:rsidRDefault="003A7FD0" w:rsidP="00261299">
      <w:pPr>
        <w:spacing w:after="0" w:line="240" w:lineRule="auto"/>
      </w:pPr>
      <w:r>
        <w:separator/>
      </w:r>
    </w:p>
  </w:endnote>
  <w:endnote w:type="continuationSeparator" w:id="0">
    <w:p w14:paraId="2621C529" w14:textId="77777777" w:rsidR="003A7FD0" w:rsidRDefault="003A7FD0" w:rsidP="00261299">
      <w:pPr>
        <w:spacing w:after="0" w:line="240" w:lineRule="auto"/>
      </w:pPr>
      <w:r>
        <w:continuationSeparator/>
      </w:r>
    </w:p>
  </w:endnote>
  <w:endnote w:type="continuationNotice" w:id="1">
    <w:p w14:paraId="176B2E03" w14:textId="77777777" w:rsidR="003A7FD0" w:rsidRDefault="003A7FD0">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167144FC" w:rsidR="00EF3842" w:rsidRDefault="002B5577">
        <w:pPr>
          <w:pStyle w:val="Stopka"/>
          <w:jc w:val="center"/>
        </w:pPr>
        <w:r>
          <w:fldChar w:fldCharType="begin"/>
        </w:r>
        <w:r w:rsidR="00EF3842">
          <w:instrText xml:space="preserve"> PAGE   \* MERGEFORMAT </w:instrText>
        </w:r>
        <w:r>
          <w:fldChar w:fldCharType="separate"/>
        </w:r>
        <w:r w:rsidR="00F96E4E">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8CC20" w14:textId="77777777" w:rsidR="003A7FD0" w:rsidRDefault="003A7FD0" w:rsidP="00261299">
      <w:pPr>
        <w:spacing w:after="0" w:line="240" w:lineRule="auto"/>
      </w:pPr>
      <w:r>
        <w:separator/>
      </w:r>
    </w:p>
  </w:footnote>
  <w:footnote w:type="continuationSeparator" w:id="0">
    <w:p w14:paraId="2EDDF9B4" w14:textId="77777777" w:rsidR="003A7FD0" w:rsidRDefault="003A7FD0" w:rsidP="00261299">
      <w:pPr>
        <w:spacing w:after="0" w:line="240" w:lineRule="auto"/>
      </w:pPr>
      <w:r>
        <w:continuationSeparator/>
      </w:r>
    </w:p>
  </w:footnote>
  <w:footnote w:type="continuationNotice" w:id="1">
    <w:p w14:paraId="541FA693" w14:textId="77777777" w:rsidR="003A7FD0" w:rsidRDefault="003A7FD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685F486B" w:rsidR="00EF3842" w:rsidRDefault="00C52822">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62309977" w:rsidR="00EF3842" w:rsidRDefault="00C52822">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A7FD0"/>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96E4E"/>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4C6D01D-47DD-46A6-B6F7-A77D627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1032</Words>
  <Characters>6194</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Barbara Baszuk</cp:lastModifiedBy>
  <cp:revision>2</cp:revision>
  <cp:lastPrinted>2015-04-10T09:51:00Z</cp:lastPrinted>
  <dcterms:created xsi:type="dcterms:W3CDTF">2023-01-25T21:12:00Z</dcterms:created>
  <dcterms:modified xsi:type="dcterms:W3CDTF">2023-01-25T21:12:00Z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